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2FA6C8A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  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906FA2">
        <w:rPr>
          <w:rFonts w:ascii="Calibri" w:eastAsia="Calibri" w:hAnsi="Calibri"/>
          <w:sz w:val="22"/>
          <w:szCs w:val="22"/>
          <w:lang w:val="sr-Cyrl-RS"/>
        </w:rPr>
        <w:t>10</w:t>
      </w:r>
      <w:r w:rsidR="00A048E0">
        <w:rPr>
          <w:rFonts w:ascii="Calibri" w:eastAsia="Calibri" w:hAnsi="Calibri"/>
          <w:sz w:val="22"/>
          <w:szCs w:val="22"/>
          <w:lang w:val="sr-Latn-RS"/>
        </w:rPr>
        <w:t>3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0E6F3222" w:rsidR="00365519" w:rsidRPr="003449A1" w:rsidRDefault="00906FA2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Семеринг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8971831" w:rsidR="00365519" w:rsidRPr="003449A1" w:rsidRDefault="00906FA2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160х200х15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374ADC60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  <w:r w:rsidR="00906FA2">
              <w:rPr>
                <w:sz w:val="22"/>
                <w:szCs w:val="22"/>
                <w:lang w:val="sr-Cyrl-RS"/>
              </w:rPr>
              <w:t>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787C23B" w:rsidR="00365519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72B3BB8A" w:rsidR="00365519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Семеринг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413133CB" w:rsidR="00365519" w:rsidRPr="00AF5277" w:rsidRDefault="00906FA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60х80х10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74FAE644" w:rsidR="0036551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  <w:r w:rsidR="00906FA2">
              <w:rPr>
                <w:sz w:val="22"/>
                <w:szCs w:val="22"/>
                <w:lang w:val="sr-Cyrl-RS"/>
              </w:rPr>
              <w:t>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179CD834" w:rsidR="00365519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16DEB2E4" w:rsidR="00B809E9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Брава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510E1FC4" w:rsidR="00B809E9" w:rsidRPr="00AF5277" w:rsidRDefault="00906FA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 улошком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4435C22D" w:rsidR="00B809E9" w:rsidRPr="00AF5277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79ADF22F" w:rsidR="00B809E9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2EC9C34F" w:rsidR="00B809E9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Оплемењена иверица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06454C7E" w:rsidR="00B809E9" w:rsidRPr="00AF5277" w:rsidRDefault="00906FA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Табла 18х750х1500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69A899BF" w:rsidR="00B809E9" w:rsidRPr="00AF5277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5D0C6149" w:rsidR="00B809E9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114CD004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AC6" w14:textId="33026FFF" w:rsidR="00906FA2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Кочионе облоге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194" w14:textId="2B618350" w:rsidR="00906FA2" w:rsidRPr="00AF5277" w:rsidRDefault="00906FA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(фероде) 100х10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A27" w14:textId="4D6D7117" w:rsidR="00906FA2" w:rsidRPr="00AF5277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669" w14:textId="13BDE789" w:rsidR="00906FA2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57C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0A3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7D9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6AB88C18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510" w14:textId="06C17474" w:rsidR="00906FA2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Кочионе облоге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5B6" w14:textId="69FBEADE" w:rsidR="00906FA2" w:rsidRPr="00AF5277" w:rsidRDefault="00906FA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(фероде) 80х 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B38" w14:textId="326F5AD7" w:rsidR="00906FA2" w:rsidRPr="00AF5277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6F4" w14:textId="74FCB5B5" w:rsidR="00906FA2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956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41C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508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142051FF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CE7" w14:textId="4B4DE502" w:rsidR="00906FA2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Трапезни ( клинасти) каиш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13E" w14:textId="30DB4E97" w:rsidR="00906FA2" w:rsidRPr="00906FA2" w:rsidRDefault="00906FA2" w:rsidP="00AF527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15х1650 (1700) </w:t>
            </w:r>
            <w:r>
              <w:rPr>
                <w:sz w:val="22"/>
                <w:szCs w:val="22"/>
              </w:rPr>
              <w:t>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3DF" w14:textId="388168C5" w:rsidR="00906FA2" w:rsidRPr="00AF5277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E83" w14:textId="1B9E1CA0" w:rsidR="00906FA2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2E3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C80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2C5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3B7F9DD8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C2D" w14:textId="412F342B" w:rsidR="00906FA2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Тоцило за оштрење кружне тестере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2B1" w14:textId="537A2A07" w:rsidR="00906FA2" w:rsidRPr="00AF5277" w:rsidRDefault="00906FA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906FA2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250х20х12, А60 под углом 45</w:t>
            </w:r>
            <w:r w:rsidRPr="00906FA2">
              <w:rPr>
                <w:sz w:val="22"/>
                <w:szCs w:val="22"/>
                <w:lang w:val="sr-Cyrl-RS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9B3" w14:textId="3D1D6C6A" w:rsidR="00906FA2" w:rsidRPr="00AF5277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0BF" w14:textId="2CD4F61A" w:rsidR="00906FA2" w:rsidRPr="00A52DC6" w:rsidRDefault="00906FA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C7C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682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B51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2FD5697A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42E2" w14:textId="5F7B08EE" w:rsidR="00906FA2" w:rsidRPr="00A22336" w:rsidRDefault="00906FA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Циркуларно тестере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A2A8" w14:textId="7A160158" w:rsidR="00906FA2" w:rsidRPr="00AF5277" w:rsidRDefault="00906FA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дрво </w:t>
            </w:r>
            <w:r w:rsidR="004129C6" w:rsidRPr="004129C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4129C6" w:rsidRPr="004129C6">
              <w:rPr>
                <w:sz w:val="22"/>
                <w:szCs w:val="22"/>
                <w:lang w:val="sr-Cyrl-RS"/>
              </w:rPr>
              <w:t>Ø</w:t>
            </w:r>
            <w:r w:rsidR="004129C6">
              <w:rPr>
                <w:sz w:val="22"/>
                <w:szCs w:val="22"/>
                <w:lang w:val="sr-Cyrl-RS"/>
              </w:rPr>
              <w:t>800х40х4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69A" w14:textId="60004A52" w:rsidR="00906FA2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E67" w14:textId="063013CB" w:rsidR="00906FA2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405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CC0D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619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429AF84D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03C" w14:textId="4E80028C" w:rsidR="00906FA2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Графитна плетеница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925" w14:textId="53C7D18F" w:rsidR="00906FA2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10х10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E86" w14:textId="734D9D42" w:rsidR="00906FA2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Килограм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95A" w14:textId="144D9739" w:rsidR="00906FA2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741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898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BFD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629C55B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A6E" w14:textId="24801BC0" w:rsidR="00906FA2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Графитна плетеница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8CE" w14:textId="0F3C4C9C" w:rsidR="00906FA2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12х12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7CA" w14:textId="4871361D" w:rsidR="00906FA2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Килограм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B16" w14:textId="3CA78EA3" w:rsidR="00906FA2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881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AB7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DC2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647315AE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CAD" w14:textId="15E0CD37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Графитна плетеница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89D" w14:textId="7B8773A9" w:rsidR="00906FA2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16х16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89E" w14:textId="3213606A" w:rsidR="00906FA2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Килограм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71D" w14:textId="78A84711" w:rsidR="00906FA2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27B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BFB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E81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6FA2" w:rsidRPr="00A52DC6" w14:paraId="074F2955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49B" w14:textId="081857E2" w:rsidR="00906FA2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Корито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378" w14:textId="4A1FDB9F" w:rsidR="00906FA2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ручна колица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F2B" w14:textId="520265E3" w:rsidR="00906FA2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6E4" w14:textId="410BA555" w:rsidR="00906FA2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C60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DE1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601" w14:textId="77777777" w:rsidR="00906FA2" w:rsidRPr="00A52DC6" w:rsidRDefault="00906FA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7D0CFCFE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CC0" w14:textId="56A09866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Спољашна и унуташња гума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003" w14:textId="58B9E299" w:rsidR="004129C6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колица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9E5" w14:textId="4E725542" w:rsidR="004129C6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8FB" w14:textId="75B6A424" w:rsidR="004129C6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984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8D3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F27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2B200F71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475" w14:textId="55762ECD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Ланац за моторну тестеру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3D4" w14:textId="21ED070F" w:rsidR="004129C6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 зуба, корак 3/8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870" w14:textId="31CFA831" w:rsidR="004129C6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427" w14:textId="4AFBC31E" w:rsidR="004129C6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9B5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C33E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6DF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6E18A9F5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A7C" w14:textId="3D491758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Брусна плоча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ECA" w14:textId="71B7F926" w:rsidR="004129C6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4129C6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115х22х6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9C2" w14:textId="4D1EE6D3" w:rsidR="004129C6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12B" w14:textId="0A058E83" w:rsidR="004129C6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25A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EB0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9DA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6E6DDA1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D12" w14:textId="08DE462C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Лепезасти диск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921" w14:textId="02249675" w:rsidR="004129C6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4129C6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>115х22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571" w14:textId="18B13043" w:rsidR="004129C6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190" w14:textId="56421A24" w:rsidR="004129C6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8A1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A7E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CF1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433EAE7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D0E" w14:textId="33F88D56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Спирална бургија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912" w14:textId="4C09C36F" w:rsidR="004129C6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метал </w:t>
            </w:r>
            <w:r w:rsidRPr="004129C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4129C6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4мм, </w:t>
            </w:r>
            <w:r>
              <w:t xml:space="preserve"> </w:t>
            </w:r>
            <w:r w:rsidRPr="004129C6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5мм, </w:t>
            </w:r>
            <w:r w:rsidRPr="004129C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4129C6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6мм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277" w14:textId="2DE11D71" w:rsidR="004129C6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A6C" w14:textId="25CA04AB" w:rsidR="004129C6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E1B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8BA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606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66F95BEC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DEF" w14:textId="32765A35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4129C6">
              <w:rPr>
                <w:sz w:val="22"/>
                <w:szCs w:val="22"/>
                <w:lang w:val="sr-Cyrl-RS"/>
              </w:rPr>
              <w:t>Спирална бургија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BD4" w14:textId="022A5380" w:rsidR="004129C6" w:rsidRPr="00AF5277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метал </w:t>
            </w:r>
            <w:r w:rsidRPr="004129C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 Ø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8мм, </w:t>
            </w:r>
            <w:r w:rsidRPr="004129C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 Ø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10мм, </w:t>
            </w:r>
            <w:r w:rsidRPr="004129C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 Ø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11мм, </w:t>
            </w:r>
            <w:r w:rsidRPr="004129C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 Ø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455" w14:textId="34D5CC30" w:rsidR="004129C6" w:rsidRPr="00AF5277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583" w14:textId="1FA127E8" w:rsidR="004129C6" w:rsidRPr="00A52DC6" w:rsidRDefault="004129C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3E4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F99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E78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1C5B6C9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359" w14:textId="67FFF22A" w:rsidR="004129C6" w:rsidRPr="00A22336" w:rsidRDefault="004129C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Понцикована цев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B25" w14:textId="1C126E92" w:rsidR="004129C6" w:rsidRPr="00411DF3" w:rsidRDefault="004129C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1/2“ </w:t>
            </w:r>
            <w:r w:rsidR="00411DF3">
              <w:rPr>
                <w:sz w:val="22"/>
                <w:szCs w:val="22"/>
                <w:lang w:val="sr-Latn-RS"/>
              </w:rPr>
              <w:t xml:space="preserve">col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506" w14:textId="49B4867A" w:rsidR="004129C6" w:rsidRPr="00AF5277" w:rsidRDefault="00411D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Метар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74F" w14:textId="2D97D542" w:rsidR="004129C6" w:rsidRPr="00A52DC6" w:rsidRDefault="00411D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3A1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9C3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97A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2EF9CF4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8CB" w14:textId="1B390B7E" w:rsidR="004129C6" w:rsidRPr="00A22336" w:rsidRDefault="00411D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Семеринг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F3B" w14:textId="61A492B2" w:rsidR="004129C6" w:rsidRPr="00AF5277" w:rsidRDefault="00411D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65х44х10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252" w14:textId="163097EF" w:rsidR="004129C6" w:rsidRPr="00AF5277" w:rsidRDefault="00411D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F3D" w14:textId="61416F98" w:rsidR="004129C6" w:rsidRPr="00A52DC6" w:rsidRDefault="00411D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3FD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247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0D0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129C6" w:rsidRPr="00A52DC6" w14:paraId="649AC61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32B" w14:textId="3B0CE8AB" w:rsidR="004129C6" w:rsidRPr="00A22336" w:rsidRDefault="00411D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Уље за мешавину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905" w14:textId="42BA1571" w:rsidR="004129C6" w:rsidRPr="00411DF3" w:rsidRDefault="00411D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2Т </w:t>
            </w:r>
            <w:r>
              <w:rPr>
                <w:sz w:val="22"/>
                <w:szCs w:val="22"/>
              </w:rPr>
              <w:t xml:space="preserve">Husqvarna HP 1L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AD5" w14:textId="0A8DE3ED" w:rsidR="004129C6" w:rsidRPr="00AF5277" w:rsidRDefault="00411D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B4C" w14:textId="006DB266" w:rsidR="004129C6" w:rsidRPr="00A52DC6" w:rsidRDefault="00411D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E5C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AB2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5C8" w14:textId="77777777" w:rsidR="004129C6" w:rsidRPr="00A52DC6" w:rsidRDefault="004129C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223D9266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20F1" w14:textId="77777777" w:rsidR="002E26EE" w:rsidRDefault="002E26EE" w:rsidP="00AD7978">
      <w:r>
        <w:separator/>
      </w:r>
    </w:p>
  </w:endnote>
  <w:endnote w:type="continuationSeparator" w:id="0">
    <w:p w14:paraId="0779DEF9" w14:textId="77777777" w:rsidR="002E26EE" w:rsidRDefault="002E26EE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29BE" w14:textId="77777777" w:rsidR="002E26EE" w:rsidRDefault="002E26EE" w:rsidP="00AD7978">
      <w:r>
        <w:separator/>
      </w:r>
    </w:p>
  </w:footnote>
  <w:footnote w:type="continuationSeparator" w:id="0">
    <w:p w14:paraId="0716E5BB" w14:textId="77777777" w:rsidR="002E26EE" w:rsidRDefault="002E26EE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26EE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1DF3"/>
    <w:rsid w:val="004129C6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4158"/>
    <w:rsid w:val="008C5E12"/>
    <w:rsid w:val="008D2D7F"/>
    <w:rsid w:val="008E10E5"/>
    <w:rsid w:val="008E15B1"/>
    <w:rsid w:val="008E36CF"/>
    <w:rsid w:val="00906FA2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B55A4"/>
    <w:rsid w:val="009C0533"/>
    <w:rsid w:val="009C5F01"/>
    <w:rsid w:val="009C6BDF"/>
    <w:rsid w:val="009D335B"/>
    <w:rsid w:val="009E1A26"/>
    <w:rsid w:val="009F4890"/>
    <w:rsid w:val="00A048E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470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107</cp:revision>
  <cp:lastPrinted>2023-07-26T08:43:00Z</cp:lastPrinted>
  <dcterms:created xsi:type="dcterms:W3CDTF">2023-03-16T05:35:00Z</dcterms:created>
  <dcterms:modified xsi:type="dcterms:W3CDTF">2023-11-17T06:52:00Z</dcterms:modified>
</cp:coreProperties>
</file>